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81" w:rsidRDefault="00092D81" w:rsidP="00B02E69">
      <w:pPr>
        <w:pStyle w:val="NoSpacing"/>
        <w:ind w:firstLine="567"/>
        <w:jc w:val="center"/>
        <w:rPr>
          <w:rFonts w:ascii="Georgia" w:hAnsi="Georgia"/>
          <w:b/>
          <w:i/>
          <w:color w:val="0000FF"/>
          <w:sz w:val="40"/>
          <w:szCs w:val="40"/>
          <w:lang w:val="uk-UA"/>
        </w:rPr>
      </w:pPr>
      <w:r w:rsidRPr="00B02E69">
        <w:rPr>
          <w:rFonts w:ascii="Georgia" w:hAnsi="Georgia"/>
          <w:b/>
          <w:i/>
          <w:color w:val="0000FF"/>
          <w:sz w:val="40"/>
          <w:szCs w:val="40"/>
          <w:lang w:val="uk-UA"/>
        </w:rPr>
        <w:t xml:space="preserve">Прості та складні речовини </w:t>
      </w:r>
    </w:p>
    <w:p w:rsidR="00092D81" w:rsidRDefault="00092D81" w:rsidP="00B02E69">
      <w:pPr>
        <w:pStyle w:val="NoSpacing"/>
        <w:ind w:firstLine="567"/>
        <w:jc w:val="center"/>
        <w:rPr>
          <w:rFonts w:ascii="Georgia" w:hAnsi="Georgia"/>
          <w:b/>
          <w:i/>
          <w:color w:val="0000FF"/>
          <w:sz w:val="40"/>
          <w:szCs w:val="40"/>
          <w:lang w:val="uk-UA"/>
        </w:rPr>
      </w:pPr>
      <w:r w:rsidRPr="00B02E69">
        <w:rPr>
          <w:rFonts w:ascii="Georgia" w:hAnsi="Georgia"/>
          <w:b/>
          <w:i/>
          <w:color w:val="0000FF"/>
          <w:sz w:val="40"/>
          <w:szCs w:val="40"/>
          <w:lang w:val="uk-UA"/>
        </w:rPr>
        <w:t xml:space="preserve"> (кисень, вода).</w:t>
      </w:r>
    </w:p>
    <w:p w:rsidR="00092D81" w:rsidRPr="00B02E69" w:rsidRDefault="00092D81" w:rsidP="00B02E69">
      <w:pPr>
        <w:pStyle w:val="NoSpacing"/>
        <w:ind w:firstLine="567"/>
        <w:jc w:val="center"/>
        <w:rPr>
          <w:rFonts w:ascii="Georgia" w:hAnsi="Georgia"/>
          <w:b/>
          <w:i/>
          <w:color w:val="0000FF"/>
          <w:sz w:val="40"/>
          <w:szCs w:val="40"/>
          <w:lang w:val="uk-UA"/>
        </w:rPr>
      </w:pPr>
      <w:r w:rsidRPr="00B02E69">
        <w:rPr>
          <w:rFonts w:ascii="Georgia" w:hAnsi="Georgia"/>
          <w:b/>
          <w:i/>
          <w:color w:val="0000FF"/>
          <w:sz w:val="40"/>
          <w:szCs w:val="40"/>
          <w:lang w:val="uk-UA"/>
        </w:rPr>
        <w:t>Реакції розкладу, сполучення.</w:t>
      </w:r>
    </w:p>
    <w:p w:rsidR="00092D81" w:rsidRPr="00751045" w:rsidRDefault="00092D81" w:rsidP="0013196F">
      <w:pPr>
        <w:pStyle w:val="NoSpacing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092D81" w:rsidRDefault="00092D81" w:rsidP="008D109E">
      <w:pPr>
        <w:pStyle w:val="NoSpacing"/>
        <w:ind w:left="900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235FE8">
        <w:rPr>
          <w:rFonts w:ascii="Times New Roman" w:hAnsi="Times New Roman"/>
          <w:b/>
          <w:color w:val="0000FF"/>
          <w:sz w:val="32"/>
          <w:szCs w:val="32"/>
          <w:lang w:val="uk-UA"/>
        </w:rPr>
        <w:t>Мета: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повторити     вивчений  матеріал    про класифікацію речовин за складом їх    молекул;  про прості та складні речовини; вміння розрізняти поняття «проста речовина» і «хімічний елемент»; «складна речовина» «суміші»;  навчити учнів аналізувати якісний склад простих і складних речовин; виховувати вміння не лише оволодівати інформацією, а й осмислювати і застосовувати її.</w:t>
      </w:r>
    </w:p>
    <w:p w:rsidR="00092D81" w:rsidRPr="00751045" w:rsidRDefault="00092D81" w:rsidP="008D109E">
      <w:pPr>
        <w:pStyle w:val="NoSpacing"/>
        <w:ind w:left="900" w:hanging="85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92D81" w:rsidRDefault="00092D81" w:rsidP="008D109E">
      <w:pPr>
        <w:pStyle w:val="NoSpacing"/>
        <w:ind w:left="900" w:hanging="851"/>
        <w:jc w:val="both"/>
        <w:rPr>
          <w:rFonts w:ascii="Times New Roman" w:hAnsi="Times New Roman"/>
          <w:sz w:val="28"/>
          <w:szCs w:val="28"/>
          <w:lang w:val="uk-UA"/>
        </w:rPr>
      </w:pPr>
      <w:r w:rsidRPr="00235FE8">
        <w:rPr>
          <w:rFonts w:ascii="Times New Roman" w:hAnsi="Times New Roman"/>
          <w:b/>
          <w:color w:val="0000FF"/>
          <w:sz w:val="32"/>
          <w:szCs w:val="32"/>
          <w:lang w:val="uk-UA"/>
        </w:rPr>
        <w:t>Тип уроку</w:t>
      </w:r>
      <w:r w:rsidRPr="002300D9">
        <w:rPr>
          <w:rFonts w:ascii="Times New Roman" w:hAnsi="Times New Roman"/>
          <w:b/>
          <w:color w:val="0070C0"/>
          <w:sz w:val="32"/>
          <w:szCs w:val="32"/>
          <w:lang w:val="uk-UA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51045">
        <w:rPr>
          <w:rFonts w:ascii="Times New Roman" w:hAnsi="Times New Roman"/>
          <w:sz w:val="28"/>
          <w:szCs w:val="28"/>
          <w:lang w:val="uk-UA"/>
        </w:rPr>
        <w:t>комбінований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92D81" w:rsidRDefault="00092D81" w:rsidP="00751045">
      <w:pPr>
        <w:pStyle w:val="NoSpacing"/>
        <w:ind w:left="1418" w:hanging="85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92D81" w:rsidRPr="000A459A" w:rsidRDefault="00092D81" w:rsidP="00751045">
      <w:pPr>
        <w:pStyle w:val="NoSpacing"/>
        <w:ind w:left="1418" w:hanging="851"/>
        <w:jc w:val="center"/>
        <w:rPr>
          <w:rFonts w:ascii="Times New Roman" w:hAnsi="Times New Roman"/>
          <w:b/>
          <w:color w:val="0000FF"/>
          <w:sz w:val="32"/>
          <w:szCs w:val="32"/>
          <w:lang w:val="uk-UA"/>
        </w:rPr>
      </w:pPr>
      <w:r w:rsidRPr="000A459A">
        <w:rPr>
          <w:rFonts w:ascii="Times New Roman" w:hAnsi="Times New Roman"/>
          <w:b/>
          <w:color w:val="0000FF"/>
          <w:sz w:val="32"/>
          <w:szCs w:val="32"/>
          <w:lang w:val="uk-UA"/>
        </w:rPr>
        <w:t>Хід уроку.</w:t>
      </w:r>
    </w:p>
    <w:p w:rsidR="00092D81" w:rsidRPr="00751045" w:rsidRDefault="00092D81" w:rsidP="00751045">
      <w:pPr>
        <w:pStyle w:val="NoSpacing"/>
        <w:ind w:left="1418" w:hanging="851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092D81" w:rsidRPr="000A459A" w:rsidRDefault="00092D81" w:rsidP="00F80806">
      <w:pPr>
        <w:pStyle w:val="NoSpacing"/>
        <w:ind w:left="1418" w:hanging="851"/>
        <w:jc w:val="both"/>
        <w:rPr>
          <w:rFonts w:ascii="Times New Roman" w:hAnsi="Times New Roman"/>
          <w:b/>
          <w:color w:val="0000FF"/>
          <w:sz w:val="28"/>
          <w:szCs w:val="28"/>
          <w:lang w:val="uk-UA"/>
        </w:rPr>
      </w:pPr>
      <w:r w:rsidRPr="000A459A">
        <w:rPr>
          <w:rFonts w:ascii="Times New Roman" w:hAnsi="Times New Roman"/>
          <w:b/>
          <w:color w:val="0000FF"/>
          <w:sz w:val="28"/>
          <w:szCs w:val="28"/>
          <w:lang w:val="uk-UA"/>
        </w:rPr>
        <w:t>І. Організаційний етап.</w:t>
      </w:r>
    </w:p>
    <w:p w:rsidR="00092D81" w:rsidRPr="000A459A" w:rsidRDefault="00092D81" w:rsidP="006A6FFA">
      <w:pPr>
        <w:pStyle w:val="NoSpacing"/>
        <w:ind w:left="1418" w:hanging="851"/>
        <w:jc w:val="both"/>
        <w:rPr>
          <w:rFonts w:ascii="Times New Roman" w:hAnsi="Times New Roman"/>
          <w:b/>
          <w:color w:val="0000FF"/>
          <w:sz w:val="28"/>
          <w:szCs w:val="28"/>
          <w:lang w:val="uk-UA"/>
        </w:rPr>
      </w:pPr>
      <w:r w:rsidRPr="000A459A">
        <w:rPr>
          <w:rFonts w:ascii="Times New Roman" w:hAnsi="Times New Roman"/>
          <w:b/>
          <w:color w:val="0000FF"/>
          <w:sz w:val="28"/>
          <w:szCs w:val="28"/>
          <w:lang w:val="uk-UA"/>
        </w:rPr>
        <w:t>ІІ. Актуалізація опорних знань.</w:t>
      </w:r>
    </w:p>
    <w:p w:rsidR="00092D81" w:rsidRPr="000A459A" w:rsidRDefault="00092D81" w:rsidP="009E689E">
      <w:pPr>
        <w:pStyle w:val="NoSpacing"/>
        <w:jc w:val="both"/>
        <w:rPr>
          <w:rFonts w:ascii="Times New Roman" w:hAnsi="Times New Roman"/>
          <w:b/>
          <w:color w:val="0000FF"/>
          <w:sz w:val="28"/>
          <w:szCs w:val="28"/>
          <w:lang w:val="uk-UA"/>
        </w:rPr>
      </w:pPr>
      <w:r w:rsidRPr="000A459A">
        <w:rPr>
          <w:rFonts w:ascii="Times New Roman" w:hAnsi="Times New Roman"/>
          <w:b/>
          <w:color w:val="0000FF"/>
          <w:sz w:val="28"/>
          <w:szCs w:val="28"/>
          <w:lang w:val="uk-UA"/>
        </w:rPr>
        <w:t>Повторення будови    ПСХЕ.</w:t>
      </w:r>
    </w:p>
    <w:p w:rsidR="00092D81" w:rsidRPr="000A459A" w:rsidRDefault="00092D81" w:rsidP="009E689E">
      <w:pPr>
        <w:pStyle w:val="NoSpacing"/>
        <w:ind w:left="1418" w:hanging="851"/>
        <w:jc w:val="both"/>
        <w:rPr>
          <w:rFonts w:ascii="Times New Roman" w:hAnsi="Times New Roman"/>
          <w:b/>
          <w:color w:val="0000FF"/>
          <w:sz w:val="28"/>
          <w:szCs w:val="28"/>
          <w:lang w:val="uk-UA"/>
        </w:rPr>
      </w:pPr>
      <w:r w:rsidRPr="000A459A">
        <w:rPr>
          <w:rFonts w:ascii="Times New Roman" w:hAnsi="Times New Roman"/>
          <w:b/>
          <w:color w:val="0000FF"/>
          <w:sz w:val="28"/>
          <w:szCs w:val="28"/>
          <w:lang w:val="uk-UA"/>
        </w:rPr>
        <w:t>Дати відповідь на запитання.</w:t>
      </w:r>
    </w:p>
    <w:p w:rsidR="00092D81" w:rsidRDefault="00092D81" w:rsidP="006A459B">
      <w:pPr>
        <w:pStyle w:val="NoSpacing"/>
        <w:numPr>
          <w:ilvl w:val="0"/>
          <w:numId w:val="3"/>
        </w:numPr>
        <w:ind w:left="540" w:hanging="5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Назвіть хімічні елементи І періоду. Вкажіть, в якому періоді знаходиться C, Cu, Ag, O, Fe.</w:t>
      </w:r>
    </w:p>
    <w:p w:rsidR="00092D81" w:rsidRDefault="00092D81" w:rsidP="006A459B">
      <w:pPr>
        <w:pStyle w:val="NoSpacing"/>
        <w:numPr>
          <w:ilvl w:val="0"/>
          <w:numId w:val="3"/>
        </w:numPr>
        <w:ind w:left="540" w:hanging="5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Назвіть хімічні елементи, які мають такі порядкові номери6 5, 35, 80, 56.</w:t>
      </w:r>
    </w:p>
    <w:p w:rsidR="00092D81" w:rsidRDefault="00092D81" w:rsidP="006A459B">
      <w:pPr>
        <w:pStyle w:val="NoSpacing"/>
        <w:numPr>
          <w:ilvl w:val="0"/>
          <w:numId w:val="3"/>
        </w:numPr>
        <w:ind w:left="540" w:hanging="5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Вкажіть заряд ядра, кількість протонів і нейтронів в атомі: Li, O, Al, Ac.</w:t>
      </w:r>
    </w:p>
    <w:p w:rsidR="00092D81" w:rsidRPr="00F471D8" w:rsidRDefault="00092D81" w:rsidP="006A459B">
      <w:pPr>
        <w:pStyle w:val="NoSpacing"/>
        <w:numPr>
          <w:ilvl w:val="0"/>
          <w:numId w:val="3"/>
        </w:numPr>
        <w:ind w:left="540" w:hanging="5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Вкажіть назву елементів, які знаходяться в головній підгрупі першої  групи  третього періоду;  в головній  підгрупі третьої групи другого періоду;  в головній підгрупі сьомої групи п’ятого періоду.</w:t>
      </w:r>
    </w:p>
    <w:p w:rsidR="00092D81" w:rsidRDefault="00092D81" w:rsidP="006A459B">
      <w:pPr>
        <w:pStyle w:val="NoSpacing"/>
        <w:ind w:left="540" w:hanging="54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92D81" w:rsidRPr="000A459A" w:rsidRDefault="00092D81" w:rsidP="00751045">
      <w:pPr>
        <w:pStyle w:val="NoSpacing"/>
        <w:ind w:left="1287" w:hanging="720"/>
        <w:jc w:val="both"/>
        <w:rPr>
          <w:rFonts w:ascii="Times New Roman" w:hAnsi="Times New Roman"/>
          <w:b/>
          <w:color w:val="0000FF"/>
          <w:sz w:val="28"/>
          <w:szCs w:val="28"/>
          <w:lang w:val="uk-UA"/>
        </w:rPr>
      </w:pPr>
      <w:r w:rsidRPr="000A459A">
        <w:rPr>
          <w:rFonts w:ascii="Times New Roman" w:hAnsi="Times New Roman"/>
          <w:b/>
          <w:color w:val="0000FF"/>
          <w:sz w:val="28"/>
          <w:szCs w:val="28"/>
          <w:lang w:val="uk-UA"/>
        </w:rPr>
        <w:t>ІІІ. Вивчення нового матеріалу.</w:t>
      </w:r>
    </w:p>
    <w:p w:rsidR="00092D81" w:rsidRPr="00751045" w:rsidRDefault="00092D81" w:rsidP="002300D9">
      <w:pPr>
        <w:pStyle w:val="NoSpacing"/>
        <w:jc w:val="both"/>
        <w:rPr>
          <w:rFonts w:ascii="Times New Roman" w:hAnsi="Times New Roman"/>
          <w:b/>
          <w:i/>
          <w:sz w:val="12"/>
          <w:szCs w:val="12"/>
          <w:lang w:val="uk-UA"/>
        </w:rPr>
      </w:pPr>
    </w:p>
    <w:p w:rsidR="00092D81" w:rsidRDefault="00092D81" w:rsidP="00751045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D30586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Питання до учнів</w:t>
      </w:r>
      <w:r w:rsidRPr="00751045">
        <w:rPr>
          <w:rFonts w:ascii="Times New Roman" w:hAnsi="Times New Roman"/>
          <w:sz w:val="28"/>
          <w:szCs w:val="28"/>
          <w:u w:val="single"/>
          <w:lang w:val="uk-UA"/>
        </w:rPr>
        <w:t>:</w:t>
      </w:r>
    </w:p>
    <w:p w:rsidR="00092D81" w:rsidRDefault="00092D81" w:rsidP="00D30586">
      <w:pPr>
        <w:pStyle w:val="NoSpacing"/>
        <w:numPr>
          <w:ilvl w:val="0"/>
          <w:numId w:val="4"/>
        </w:numPr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 w:rsidRPr="00751045">
        <w:rPr>
          <w:rFonts w:ascii="Times New Roman" w:hAnsi="Times New Roman"/>
          <w:sz w:val="28"/>
          <w:szCs w:val="28"/>
          <w:lang w:val="uk-UA"/>
        </w:rPr>
        <w:t>З яких частинок складається речовина?</w:t>
      </w:r>
    </w:p>
    <w:p w:rsidR="00092D81" w:rsidRDefault="00092D81" w:rsidP="00D30586">
      <w:pPr>
        <w:pStyle w:val="NoSpacing"/>
        <w:numPr>
          <w:ilvl w:val="0"/>
          <w:numId w:val="4"/>
        </w:numPr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 ви думаєте, чому речовин є набагато більше, ніж хімічних елементів? </w:t>
      </w:r>
      <w:r w:rsidRPr="00751045">
        <w:rPr>
          <w:rFonts w:ascii="Times New Roman" w:hAnsi="Times New Roman"/>
          <w:i/>
          <w:sz w:val="28"/>
          <w:szCs w:val="28"/>
          <w:lang w:val="uk-UA"/>
        </w:rPr>
        <w:t>(Очевидно, речовини утворюються за рахунок комбінацій з атомів різних хімічних елементів)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92D81" w:rsidRPr="002300D9" w:rsidRDefault="00092D81" w:rsidP="00E45E2E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</w:t>
      </w:r>
      <w:r w:rsidRPr="002300D9">
        <w:rPr>
          <w:rFonts w:ascii="Times New Roman" w:hAnsi="Times New Roman"/>
          <w:sz w:val="28"/>
          <w:szCs w:val="28"/>
          <w:lang w:eastAsia="ru-RU"/>
        </w:rPr>
        <w:t>Особливість будь-якої науки полягає в тому, що досліджувані нею об’єкти </w:t>
      </w:r>
      <w:r w:rsidRPr="002300D9">
        <w:rPr>
          <w:rFonts w:ascii="Times New Roman" w:hAnsi="Times New Roman"/>
          <w:b/>
          <w:bCs/>
          <w:sz w:val="28"/>
          <w:szCs w:val="28"/>
          <w:lang w:eastAsia="ru-RU"/>
        </w:rPr>
        <w:t>класифікують </w:t>
      </w:r>
      <w:r w:rsidRPr="002300D9">
        <w:rPr>
          <w:rFonts w:ascii="Times New Roman" w:hAnsi="Times New Roman"/>
          <w:sz w:val="28"/>
          <w:szCs w:val="28"/>
          <w:lang w:eastAsia="ru-RU"/>
        </w:rPr>
        <w:t>— поділя</w:t>
      </w:r>
      <w:r w:rsidRPr="002300D9">
        <w:rPr>
          <w:rFonts w:ascii="Times New Roman" w:hAnsi="Times New Roman"/>
          <w:sz w:val="28"/>
          <w:szCs w:val="28"/>
          <w:lang w:eastAsia="ru-RU"/>
        </w:rPr>
        <w:softHyphen/>
        <w:t>ють за певними ознаками. Хімічна наука в цьому відношенні не є винятком, адже неможливо без на</w:t>
      </w:r>
      <w:r w:rsidRPr="002300D9">
        <w:rPr>
          <w:rFonts w:ascii="Times New Roman" w:hAnsi="Times New Roman"/>
          <w:sz w:val="28"/>
          <w:szCs w:val="28"/>
          <w:lang w:eastAsia="ru-RU"/>
        </w:rPr>
        <w:softHyphen/>
        <w:t>лежної класифікації вивчати понад 10 мли речовин.</w:t>
      </w:r>
    </w:p>
    <w:p w:rsidR="00092D81" w:rsidRPr="002300D9" w:rsidRDefault="00092D81" w:rsidP="00E45E2E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00D9">
        <w:rPr>
          <w:rFonts w:ascii="Times New Roman" w:hAnsi="Times New Roman"/>
          <w:sz w:val="28"/>
          <w:szCs w:val="28"/>
          <w:lang w:eastAsia="ru-RU"/>
        </w:rPr>
        <w:t>Вам уже відомий поділ речовин на прості і складні, на метали і неметали, на речовини молеку</w:t>
      </w:r>
      <w:r w:rsidRPr="002300D9">
        <w:rPr>
          <w:rFonts w:ascii="Times New Roman" w:hAnsi="Times New Roman"/>
          <w:sz w:val="28"/>
          <w:szCs w:val="28"/>
          <w:lang w:eastAsia="ru-RU"/>
        </w:rPr>
        <w:softHyphen/>
        <w:t>лярної та немолекулярної будови.</w:t>
      </w:r>
    </w:p>
    <w:p w:rsidR="00092D81" w:rsidRDefault="00092D81" w:rsidP="00F94EEE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300D9">
        <w:rPr>
          <w:rFonts w:ascii="Times New Roman" w:hAnsi="Times New Roman"/>
          <w:sz w:val="28"/>
          <w:szCs w:val="28"/>
          <w:lang w:eastAsia="ru-RU"/>
        </w:rPr>
        <w:t>Найбільш загальним є поділ речовин на прості і складні. Прості речовини розглядалися в попередньому параграфі, тому тут мова піде про </w:t>
      </w:r>
      <w:r w:rsidRPr="002300D9">
        <w:rPr>
          <w:rFonts w:ascii="Times New Roman" w:hAnsi="Times New Roman"/>
          <w:b/>
          <w:bCs/>
          <w:sz w:val="28"/>
          <w:szCs w:val="28"/>
          <w:lang w:eastAsia="ru-RU"/>
        </w:rPr>
        <w:t>складні речовини. </w:t>
      </w:r>
      <w:r w:rsidRPr="002300D9">
        <w:rPr>
          <w:rFonts w:ascii="Times New Roman" w:hAnsi="Times New Roman"/>
          <w:sz w:val="28"/>
          <w:szCs w:val="28"/>
          <w:lang w:eastAsia="ru-RU"/>
        </w:rPr>
        <w:t>Складні речовини прийнято ще на</w:t>
      </w:r>
      <w:r w:rsidRPr="002300D9">
        <w:rPr>
          <w:rFonts w:ascii="Times New Roman" w:hAnsi="Times New Roman"/>
          <w:sz w:val="28"/>
          <w:szCs w:val="28"/>
          <w:lang w:eastAsia="ru-RU"/>
        </w:rPr>
        <w:softHyphen/>
        <w:t>зивати хімічними сполуками чи просто сполуками. Назва говорить сама за себе. </w:t>
      </w:r>
    </w:p>
    <w:p w:rsidR="00092D81" w:rsidRPr="002300D9" w:rsidRDefault="00092D81" w:rsidP="00F94EEE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2AC5">
        <w:rPr>
          <w:rFonts w:ascii="Times New Roman" w:hAnsi="Times New Roman"/>
          <w:b/>
          <w:bCs/>
          <w:color w:val="0000FF"/>
          <w:sz w:val="28"/>
          <w:szCs w:val="28"/>
          <w:lang w:eastAsia="ru-RU"/>
        </w:rPr>
        <w:t>Хімічні сполуки</w:t>
      </w:r>
      <w:r w:rsidRPr="002300D9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2300D9">
        <w:rPr>
          <w:rFonts w:ascii="Times New Roman" w:hAnsi="Times New Roman"/>
          <w:sz w:val="28"/>
          <w:szCs w:val="28"/>
          <w:lang w:eastAsia="ru-RU"/>
        </w:rPr>
        <w:t>— це речовини, які утворюються (складаються) з атомів не одного, а кількох хімічних елементів. Наприклад, молекула газу метану, що є основним у складі природного газу, утворена атомами двох хімічних елементів – Карбону та Гідрогену — у співвідношенні 1:4. Тобто до складу однієї молекули входить 1 атом Карбону і 4 атоми Гідрогену СН</w:t>
      </w:r>
      <w:r w:rsidRPr="002300D9">
        <w:rPr>
          <w:rFonts w:ascii="Times New Roman" w:hAnsi="Times New Roman"/>
          <w:sz w:val="28"/>
          <w:szCs w:val="28"/>
          <w:vertAlign w:val="subscript"/>
          <w:lang w:eastAsia="ru-RU"/>
        </w:rPr>
        <w:t>4</w:t>
      </w:r>
      <w:r w:rsidRPr="002300D9">
        <w:rPr>
          <w:rFonts w:ascii="Times New Roman" w:hAnsi="Times New Roman"/>
          <w:sz w:val="28"/>
          <w:szCs w:val="28"/>
          <w:lang w:eastAsia="ru-RU"/>
        </w:rPr>
        <w:t> (мал).</w:t>
      </w:r>
    </w:p>
    <w:p w:rsidR="00092D81" w:rsidRPr="002300D9" w:rsidRDefault="00092D81" w:rsidP="00F94EEE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00D9">
        <w:rPr>
          <w:rFonts w:ascii="Times New Roman" w:hAnsi="Times New Roman"/>
          <w:sz w:val="28"/>
          <w:szCs w:val="28"/>
          <w:lang w:eastAsia="ru-RU"/>
        </w:rPr>
        <w:t>Карбон утворює з Оксигеном дві неорганічні речовини: вуглекислий газ СО</w:t>
      </w:r>
      <w:r w:rsidRPr="002300D9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2300D9">
        <w:rPr>
          <w:rFonts w:ascii="Times New Roman" w:hAnsi="Times New Roman"/>
          <w:sz w:val="28"/>
          <w:szCs w:val="28"/>
          <w:lang w:eastAsia="ru-RU"/>
        </w:rPr>
        <w:t> і чадний газ СО. Маючи однаковий </w:t>
      </w:r>
      <w:r w:rsidRPr="002300D9">
        <w:rPr>
          <w:rFonts w:ascii="Times New Roman" w:hAnsi="Times New Roman"/>
          <w:b/>
          <w:bCs/>
          <w:sz w:val="28"/>
          <w:szCs w:val="28"/>
          <w:lang w:eastAsia="ru-RU"/>
        </w:rPr>
        <w:t>якісний </w:t>
      </w:r>
      <w:r w:rsidRPr="002300D9">
        <w:rPr>
          <w:rFonts w:ascii="Times New Roman" w:hAnsi="Times New Roman"/>
          <w:sz w:val="28"/>
          <w:szCs w:val="28"/>
          <w:lang w:eastAsia="ru-RU"/>
        </w:rPr>
        <w:t>склад, вони відрізняються кількістю атомів Оксигену в молекулі.</w:t>
      </w:r>
    </w:p>
    <w:p w:rsidR="00092D81" w:rsidRPr="002300D9" w:rsidRDefault="00092D81" w:rsidP="002300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300D9">
        <w:rPr>
          <w:rFonts w:ascii="Times New Roman" w:hAnsi="Times New Roman"/>
          <w:sz w:val="28"/>
          <w:szCs w:val="28"/>
          <w:lang w:eastAsia="ru-RU"/>
        </w:rPr>
        <w:t>Модель молекули складної речовини метану</w:t>
      </w:r>
    </w:p>
    <w:p w:rsidR="00092D81" w:rsidRPr="002300D9" w:rsidRDefault="00092D81" w:rsidP="00F94EEE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00D9">
        <w:rPr>
          <w:rFonts w:ascii="Times New Roman" w:hAnsi="Times New Roman"/>
          <w:sz w:val="28"/>
          <w:szCs w:val="28"/>
          <w:lang w:eastAsia="ru-RU"/>
        </w:rPr>
        <w:t>Різниця в кількісному складі істотно позначається на фізичних та хімічних властивостях цих речовин, а також на їхній дії на організм людини. Чадний газ у сотні ра</w:t>
      </w:r>
      <w:r w:rsidRPr="002300D9">
        <w:rPr>
          <w:rFonts w:ascii="Times New Roman" w:hAnsi="Times New Roman"/>
          <w:sz w:val="28"/>
          <w:szCs w:val="28"/>
          <w:lang w:eastAsia="ru-RU"/>
        </w:rPr>
        <w:softHyphen/>
        <w:t>зів небезпечніший за вуглекислий.</w:t>
      </w:r>
    </w:p>
    <w:p w:rsidR="00092D81" w:rsidRPr="000D08C1" w:rsidRDefault="00092D81" w:rsidP="00F94EEE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4EEE">
        <w:rPr>
          <w:rFonts w:ascii="Times New Roman" w:hAnsi="Times New Roman"/>
          <w:sz w:val="28"/>
          <w:szCs w:val="28"/>
          <w:lang w:val="uk-UA" w:eastAsia="ru-RU"/>
        </w:rPr>
        <w:t xml:space="preserve">З власного досвіду ви знаєте, наскільки різними речовинами є цукор, олія та оцтова кислота (з неї виготовляють оцет). </w:t>
      </w:r>
      <w:r w:rsidRPr="002300D9">
        <w:rPr>
          <w:rFonts w:ascii="Times New Roman" w:hAnsi="Times New Roman"/>
          <w:sz w:val="28"/>
          <w:szCs w:val="28"/>
          <w:lang w:eastAsia="ru-RU"/>
        </w:rPr>
        <w:t>Водночас їх молекули утворені атомами одних і тих самих хімічних елементів — Карбону, Гідрогену та Оксигену.</w:t>
      </w:r>
    </w:p>
    <w:p w:rsidR="00092D81" w:rsidRPr="002300D9" w:rsidRDefault="00092D81" w:rsidP="00BE5CA6">
      <w:pPr>
        <w:shd w:val="clear" w:color="auto" w:fill="FFFFFF"/>
        <w:spacing w:before="120" w:after="12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2300D9">
        <w:rPr>
          <w:rFonts w:ascii="Times New Roman" w:hAnsi="Times New Roman"/>
          <w:sz w:val="28"/>
          <w:szCs w:val="28"/>
          <w:lang w:eastAsia="ru-RU"/>
        </w:rPr>
        <w:t>Через зазначені особливості органічних речовин існує не сотні тисяч, як неорганічних, а понад 10 мільйонів.</w:t>
      </w:r>
    </w:p>
    <w:p w:rsidR="00092D81" w:rsidRDefault="00092D81" w:rsidP="00BE5CA6">
      <w:pPr>
        <w:shd w:val="clear" w:color="auto" w:fill="FFFFFF"/>
        <w:spacing w:before="120" w:after="12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2300D9">
        <w:rPr>
          <w:rFonts w:ascii="Times New Roman" w:hAnsi="Times New Roman"/>
          <w:sz w:val="28"/>
          <w:szCs w:val="28"/>
          <w:lang w:eastAsia="ru-RU"/>
        </w:rPr>
        <w:t>Отже, складні речовини прийнято поділяти на речовини </w:t>
      </w:r>
      <w:r w:rsidRPr="002300D9">
        <w:rPr>
          <w:rFonts w:ascii="Times New Roman" w:hAnsi="Times New Roman"/>
          <w:b/>
          <w:bCs/>
          <w:sz w:val="28"/>
          <w:szCs w:val="28"/>
          <w:lang w:eastAsia="ru-RU"/>
        </w:rPr>
        <w:t>неорганічні </w:t>
      </w:r>
      <w:r w:rsidRPr="002300D9">
        <w:rPr>
          <w:rFonts w:ascii="Times New Roman" w:hAnsi="Times New Roman"/>
          <w:sz w:val="28"/>
          <w:szCs w:val="28"/>
          <w:lang w:eastAsia="ru-RU"/>
        </w:rPr>
        <w:t>та </w:t>
      </w:r>
      <w:r w:rsidRPr="002300D9">
        <w:rPr>
          <w:rFonts w:ascii="Times New Roman" w:hAnsi="Times New Roman"/>
          <w:b/>
          <w:bCs/>
          <w:sz w:val="28"/>
          <w:szCs w:val="28"/>
          <w:lang w:eastAsia="ru-RU"/>
        </w:rPr>
        <w:t>органічні. </w:t>
      </w:r>
    </w:p>
    <w:p w:rsidR="00092D81" w:rsidRPr="002300D9" w:rsidRDefault="00092D81" w:rsidP="00F94EEE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00D9">
        <w:rPr>
          <w:rFonts w:ascii="Times New Roman" w:hAnsi="Times New Roman"/>
          <w:sz w:val="28"/>
          <w:szCs w:val="28"/>
          <w:lang w:eastAsia="ru-RU"/>
        </w:rPr>
        <w:t>Прикладами складних неорганічних речовин є вода, вуглекислий газ, сода, кухонна сіль; органічних — цукор, метан, крохмаль. І хоча органіч</w:t>
      </w:r>
      <w:r w:rsidRPr="002300D9">
        <w:rPr>
          <w:rFonts w:ascii="Times New Roman" w:hAnsi="Times New Roman"/>
          <w:sz w:val="28"/>
          <w:szCs w:val="28"/>
          <w:lang w:eastAsia="ru-RU"/>
        </w:rPr>
        <w:softHyphen/>
        <w:t>ні речовини дістали свою назву через те, що спочатку були виявлені в орга</w:t>
      </w:r>
      <w:r w:rsidRPr="002300D9">
        <w:rPr>
          <w:rFonts w:ascii="Times New Roman" w:hAnsi="Times New Roman"/>
          <w:sz w:val="28"/>
          <w:szCs w:val="28"/>
          <w:lang w:eastAsia="ru-RU"/>
        </w:rPr>
        <w:softHyphen/>
        <w:t>нізмах рослин і тварин, більш точним буде таке їх визначення:</w:t>
      </w:r>
    </w:p>
    <w:p w:rsidR="00092D81" w:rsidRPr="002300D9" w:rsidRDefault="00092D81" w:rsidP="00F94EEE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2AC5">
        <w:rPr>
          <w:rFonts w:ascii="Times New Roman" w:hAnsi="Times New Roman"/>
          <w:b/>
          <w:bCs/>
          <w:color w:val="0000FF"/>
          <w:sz w:val="28"/>
          <w:szCs w:val="28"/>
          <w:lang w:val="uk-UA" w:eastAsia="ru-RU"/>
        </w:rPr>
        <w:t>Органічні речовини</w:t>
      </w:r>
      <w:r w:rsidRPr="002300D9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F94EEE">
        <w:rPr>
          <w:rFonts w:ascii="Times New Roman" w:hAnsi="Times New Roman"/>
          <w:sz w:val="28"/>
          <w:szCs w:val="28"/>
          <w:lang w:val="uk-UA" w:eastAsia="ru-RU"/>
        </w:rPr>
        <w:t>— це складні речовини, обов’язковим хімічним еле</w:t>
      </w:r>
      <w:r w:rsidRPr="00F94EEE">
        <w:rPr>
          <w:rFonts w:ascii="Times New Roman" w:hAnsi="Times New Roman"/>
          <w:sz w:val="28"/>
          <w:szCs w:val="28"/>
          <w:lang w:val="uk-UA" w:eastAsia="ru-RU"/>
        </w:rPr>
        <w:softHyphen/>
        <w:t>ментом яких є Карбон, сполучений зазвичай з Гідрогеном, а також досить часто ще і з Оксигеном, Нітрогеном та деякими іншими хімічними елемен</w:t>
      </w:r>
      <w:r w:rsidRPr="00F94EEE">
        <w:rPr>
          <w:rFonts w:ascii="Times New Roman" w:hAnsi="Times New Roman"/>
          <w:sz w:val="28"/>
          <w:szCs w:val="28"/>
          <w:lang w:val="uk-UA" w:eastAsia="ru-RU"/>
        </w:rPr>
        <w:softHyphen/>
        <w:t xml:space="preserve">тами. </w:t>
      </w:r>
      <w:r w:rsidRPr="002300D9">
        <w:rPr>
          <w:rFonts w:ascii="Times New Roman" w:hAnsi="Times New Roman"/>
          <w:sz w:val="28"/>
          <w:szCs w:val="28"/>
          <w:lang w:eastAsia="ru-RU"/>
        </w:rPr>
        <w:t>Тож серед органічних речовин прості речовини відсутні.</w:t>
      </w:r>
    </w:p>
    <w:p w:rsidR="00092D81" w:rsidRPr="002300D9" w:rsidRDefault="00092D81" w:rsidP="00F94EEE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2AC5">
        <w:rPr>
          <w:rFonts w:ascii="Times New Roman" w:hAnsi="Times New Roman"/>
          <w:b/>
          <w:bCs/>
          <w:color w:val="0000FF"/>
          <w:sz w:val="28"/>
          <w:szCs w:val="28"/>
          <w:lang w:eastAsia="ru-RU"/>
        </w:rPr>
        <w:t>Неорганічні речовини </w:t>
      </w:r>
      <w:r w:rsidRPr="002300D9">
        <w:rPr>
          <w:rFonts w:ascii="Times New Roman" w:hAnsi="Times New Roman"/>
          <w:sz w:val="28"/>
          <w:szCs w:val="28"/>
          <w:lang w:eastAsia="ru-RU"/>
        </w:rPr>
        <w:t>— це метали і неметали, а також речовини, утво</w:t>
      </w:r>
      <w:r w:rsidRPr="002300D9">
        <w:rPr>
          <w:rFonts w:ascii="Times New Roman" w:hAnsi="Times New Roman"/>
          <w:sz w:val="28"/>
          <w:szCs w:val="28"/>
          <w:lang w:eastAsia="ru-RU"/>
        </w:rPr>
        <w:softHyphen/>
        <w:t>рені двома чи більше хімічними елементами, які не містять (за невеликим винятком) атомів Карбону.</w:t>
      </w:r>
    </w:p>
    <w:p w:rsidR="00092D81" w:rsidRPr="002300D9" w:rsidRDefault="00092D81" w:rsidP="00F94EEE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00D9">
        <w:rPr>
          <w:rFonts w:ascii="Times New Roman" w:hAnsi="Times New Roman"/>
          <w:sz w:val="28"/>
          <w:szCs w:val="28"/>
          <w:lang w:eastAsia="ru-RU"/>
        </w:rPr>
        <w:t>Виняток становлять окремі складні речовини, що містять Карбон, як от: вуглекислий газ СО</w:t>
      </w:r>
      <w:r w:rsidRPr="002300D9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2300D9">
        <w:rPr>
          <w:rFonts w:ascii="Times New Roman" w:hAnsi="Times New Roman"/>
          <w:sz w:val="28"/>
          <w:szCs w:val="28"/>
          <w:lang w:eastAsia="ru-RU"/>
        </w:rPr>
        <w:t>, чадний газ СО, питна сода NaНСО</w:t>
      </w:r>
      <w:r w:rsidRPr="002300D9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2300D9">
        <w:rPr>
          <w:rFonts w:ascii="Times New Roman" w:hAnsi="Times New Roman"/>
          <w:sz w:val="28"/>
          <w:szCs w:val="28"/>
          <w:lang w:eastAsia="ru-RU"/>
        </w:rPr>
        <w:t> та деякі інші. Вони на</w:t>
      </w:r>
      <w:r w:rsidRPr="002300D9">
        <w:rPr>
          <w:rFonts w:ascii="Times New Roman" w:hAnsi="Times New Roman"/>
          <w:sz w:val="28"/>
          <w:szCs w:val="28"/>
          <w:lang w:eastAsia="ru-RU"/>
        </w:rPr>
        <w:softHyphen/>
        <w:t>лежать до неорганічних речовин, бо, незважаючи на наявність атомів Карбону, мають з неорганічними речовинами спільні властивості.</w:t>
      </w:r>
    </w:p>
    <w:p w:rsidR="00092D81" w:rsidRPr="002300D9" w:rsidRDefault="00092D81" w:rsidP="00F94EEE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00D9">
        <w:rPr>
          <w:rFonts w:ascii="Times New Roman" w:hAnsi="Times New Roman"/>
          <w:sz w:val="28"/>
          <w:szCs w:val="28"/>
          <w:lang w:eastAsia="ru-RU"/>
        </w:rPr>
        <w:t>Складні речовини за звичайних умов перебу</w:t>
      </w:r>
      <w:r w:rsidRPr="002300D9">
        <w:rPr>
          <w:rFonts w:ascii="Times New Roman" w:hAnsi="Times New Roman"/>
          <w:sz w:val="28"/>
          <w:szCs w:val="28"/>
          <w:lang w:eastAsia="ru-RU"/>
        </w:rPr>
        <w:softHyphen/>
        <w:t>вають у різних агрегатних станах. Так, за звичайних умов амоніак NH</w:t>
      </w:r>
      <w:r w:rsidRPr="002300D9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2300D9">
        <w:rPr>
          <w:rFonts w:ascii="Times New Roman" w:hAnsi="Times New Roman"/>
          <w:sz w:val="28"/>
          <w:szCs w:val="28"/>
          <w:lang w:eastAsia="ru-RU"/>
        </w:rPr>
        <w:t>) газ, вода Н</w:t>
      </w:r>
      <w:r w:rsidRPr="002300D9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2300D9">
        <w:rPr>
          <w:rFonts w:ascii="Times New Roman" w:hAnsi="Times New Roman"/>
          <w:sz w:val="28"/>
          <w:szCs w:val="28"/>
          <w:lang w:eastAsia="ru-RU"/>
        </w:rPr>
        <w:t>О — рідина, кухон</w:t>
      </w:r>
      <w:r w:rsidRPr="002300D9">
        <w:rPr>
          <w:rFonts w:ascii="Times New Roman" w:hAnsi="Times New Roman"/>
          <w:sz w:val="28"/>
          <w:szCs w:val="28"/>
          <w:lang w:eastAsia="ru-RU"/>
        </w:rPr>
        <w:softHyphen/>
        <w:t>на сіль NаСІ — тверда речовина.</w:t>
      </w:r>
    </w:p>
    <w:p w:rsidR="00092D81" w:rsidRPr="00F94EEE" w:rsidRDefault="00092D81" w:rsidP="00F94EEE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94EEE">
        <w:rPr>
          <w:rFonts w:ascii="Times New Roman" w:hAnsi="Times New Roman"/>
          <w:sz w:val="28"/>
          <w:szCs w:val="28"/>
          <w:lang w:val="uk-UA" w:eastAsia="ru-RU"/>
        </w:rPr>
        <w:t>Відмінності між складними речовинами виявля</w:t>
      </w:r>
      <w:r w:rsidRPr="00F94EEE">
        <w:rPr>
          <w:rFonts w:ascii="Times New Roman" w:hAnsi="Times New Roman"/>
          <w:sz w:val="28"/>
          <w:szCs w:val="28"/>
          <w:lang w:val="uk-UA" w:eastAsia="ru-RU"/>
        </w:rPr>
        <w:softHyphen/>
        <w:t>ються також і в їх різній твердості, теплопровіднос</w:t>
      </w:r>
      <w:r w:rsidRPr="00F94EEE">
        <w:rPr>
          <w:rFonts w:ascii="Times New Roman" w:hAnsi="Times New Roman"/>
          <w:sz w:val="28"/>
          <w:szCs w:val="28"/>
          <w:lang w:val="uk-UA" w:eastAsia="ru-RU"/>
        </w:rPr>
        <w:softHyphen/>
        <w:t>ті, електропровідності, різному кольорі та розчинності у воді.</w:t>
      </w:r>
    </w:p>
    <w:p w:rsidR="00092D81" w:rsidRPr="00751045" w:rsidRDefault="00092D81" w:rsidP="00751045">
      <w:pPr>
        <w:pStyle w:val="NoSpacing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092D81" w:rsidRPr="003C2107" w:rsidRDefault="00092D81" w:rsidP="00F471D8">
      <w:pPr>
        <w:pStyle w:val="NoSpacing"/>
        <w:ind w:left="927"/>
        <w:jc w:val="both"/>
        <w:rPr>
          <w:rFonts w:ascii="Times New Roman" w:hAnsi="Times New Roman"/>
          <w:b/>
          <w:color w:val="0000FF"/>
          <w:sz w:val="28"/>
          <w:szCs w:val="28"/>
          <w:lang w:val="uk-UA"/>
        </w:rPr>
      </w:pPr>
      <w:r w:rsidRPr="003C2107">
        <w:rPr>
          <w:rFonts w:ascii="Times New Roman" w:hAnsi="Times New Roman"/>
          <w:b/>
          <w:color w:val="0000FF"/>
          <w:sz w:val="28"/>
          <w:szCs w:val="28"/>
          <w:lang w:val="uk-UA"/>
        </w:rPr>
        <w:t>Бесіда за питаннями.</w:t>
      </w:r>
    </w:p>
    <w:p w:rsidR="00092D81" w:rsidRPr="0013196F" w:rsidRDefault="00092D81" w:rsidP="00751045">
      <w:pPr>
        <w:pStyle w:val="NoSpacing"/>
        <w:jc w:val="both"/>
        <w:rPr>
          <w:rFonts w:ascii="Times New Roman" w:hAnsi="Times New Roman"/>
          <w:b/>
          <w:i/>
          <w:sz w:val="8"/>
          <w:szCs w:val="8"/>
          <w:lang w:val="uk-UA"/>
        </w:rPr>
      </w:pPr>
    </w:p>
    <w:p w:rsidR="00092D81" w:rsidRDefault="00092D81" w:rsidP="00751045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Наведіть приклади органічних і неорганічних речовин.</w:t>
      </w:r>
    </w:p>
    <w:p w:rsidR="00092D81" w:rsidRDefault="00092D81" w:rsidP="00751045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Яка ознака лежить в основі поділу речовин на прості та складні.</w:t>
      </w:r>
    </w:p>
    <w:p w:rsidR="00092D81" w:rsidRDefault="00092D81" w:rsidP="00751045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Користуючись ПСХЕ вкажіть розположення елементів – металів, неметалів. Наведіть приклади.</w:t>
      </w:r>
    </w:p>
    <w:p w:rsidR="00092D81" w:rsidRPr="0013196F" w:rsidRDefault="00092D81" w:rsidP="0013196F">
      <w:pPr>
        <w:pStyle w:val="NoSpacing"/>
        <w:ind w:left="92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92D81" w:rsidRPr="003C2107" w:rsidRDefault="00092D81" w:rsidP="00F471D8">
      <w:pPr>
        <w:pStyle w:val="NoSpacing"/>
        <w:ind w:left="708"/>
        <w:jc w:val="both"/>
        <w:rPr>
          <w:rFonts w:ascii="Times New Roman" w:hAnsi="Times New Roman"/>
          <w:color w:val="0000FF"/>
          <w:sz w:val="28"/>
          <w:szCs w:val="28"/>
          <w:lang w:val="uk-UA"/>
        </w:rPr>
      </w:pPr>
      <w:r w:rsidRPr="003C2107">
        <w:rPr>
          <w:rFonts w:ascii="Times New Roman" w:hAnsi="Times New Roman"/>
          <w:b/>
          <w:color w:val="0000FF"/>
          <w:sz w:val="28"/>
          <w:szCs w:val="28"/>
          <w:lang w:val="uk-UA"/>
        </w:rPr>
        <w:t>Робота з підручником.</w:t>
      </w:r>
    </w:p>
    <w:p w:rsidR="00092D81" w:rsidRDefault="00092D81" w:rsidP="0013196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Випишіть. Які фізичні властивості притаманні металам і  неметалам.?</w:t>
      </w:r>
    </w:p>
    <w:p w:rsidR="00092D81" w:rsidRPr="0013196F" w:rsidRDefault="00092D81" w:rsidP="0013196F">
      <w:pPr>
        <w:pStyle w:val="NoSpacing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92D81" w:rsidRPr="003C2107" w:rsidRDefault="00092D81" w:rsidP="00F471D8">
      <w:pPr>
        <w:pStyle w:val="NoSpacing"/>
        <w:ind w:left="708"/>
        <w:jc w:val="both"/>
        <w:rPr>
          <w:rFonts w:ascii="Times New Roman" w:hAnsi="Times New Roman"/>
          <w:b/>
          <w:color w:val="0000FF"/>
          <w:sz w:val="28"/>
          <w:szCs w:val="28"/>
          <w:lang w:val="uk-UA"/>
        </w:rPr>
      </w:pPr>
      <w:r w:rsidRPr="003C2107">
        <w:rPr>
          <w:rFonts w:ascii="Times New Roman" w:hAnsi="Times New Roman"/>
          <w:b/>
          <w:color w:val="0000FF"/>
          <w:sz w:val="28"/>
          <w:szCs w:val="28"/>
          <w:lang w:val="uk-UA"/>
        </w:rPr>
        <w:t>Гра «Назви речовину».</w:t>
      </w:r>
    </w:p>
    <w:p w:rsidR="00092D81" w:rsidRPr="0013196F" w:rsidRDefault="00092D81" w:rsidP="0013196F">
      <w:pPr>
        <w:pStyle w:val="NoSpacing"/>
        <w:ind w:left="1287"/>
        <w:jc w:val="both"/>
        <w:rPr>
          <w:rFonts w:ascii="Times New Roman" w:hAnsi="Times New Roman"/>
          <w:b/>
          <w:i/>
          <w:sz w:val="8"/>
          <w:szCs w:val="8"/>
          <w:lang w:val="uk-UA"/>
        </w:rPr>
      </w:pPr>
    </w:p>
    <w:p w:rsidR="00092D81" w:rsidRDefault="00092D81" w:rsidP="0013196F">
      <w:pPr>
        <w:pStyle w:val="NoSpacing"/>
        <w:ind w:lef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Учитель називає фізичні властивості речовини, учні повинні вказати її назву.</w:t>
      </w:r>
    </w:p>
    <w:p w:rsidR="00092D81" w:rsidRDefault="00092D81" w:rsidP="0013196F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Наприклад: речовина білого кольору, у кристалічному вигляді. Добре розчинна у воді. </w:t>
      </w:r>
      <w:r>
        <w:rPr>
          <w:rFonts w:ascii="Times New Roman" w:hAnsi="Times New Roman"/>
          <w:i/>
          <w:sz w:val="28"/>
          <w:szCs w:val="28"/>
          <w:lang w:val="uk-UA"/>
        </w:rPr>
        <w:t>(цукор).</w:t>
      </w:r>
    </w:p>
    <w:p w:rsidR="00092D81" w:rsidRPr="002300D9" w:rsidRDefault="00092D81" w:rsidP="0013196F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Метал, сріблястого кольору, добре проводить електричний струм, легкий, з нього виготовляють посуд ( </w:t>
      </w:r>
      <w:r w:rsidRPr="002300D9">
        <w:rPr>
          <w:rFonts w:ascii="Times New Roman" w:hAnsi="Times New Roman"/>
          <w:i/>
          <w:sz w:val="28"/>
          <w:szCs w:val="28"/>
          <w:lang w:val="uk-UA"/>
        </w:rPr>
        <w:t>Алюміній)</w:t>
      </w:r>
    </w:p>
    <w:p w:rsidR="00092D81" w:rsidRDefault="00092D81" w:rsidP="0013196F">
      <w:pPr>
        <w:pStyle w:val="NoSpacing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92D81" w:rsidRPr="000A459A" w:rsidRDefault="00092D81" w:rsidP="002300D9">
      <w:pPr>
        <w:pStyle w:val="NoSpacing"/>
        <w:ind w:firstLine="567"/>
        <w:jc w:val="both"/>
        <w:rPr>
          <w:rFonts w:ascii="Times New Roman" w:hAnsi="Times New Roman"/>
          <w:color w:val="0000FF"/>
          <w:sz w:val="28"/>
          <w:szCs w:val="28"/>
          <w:lang w:val="uk-UA"/>
        </w:rPr>
      </w:pPr>
      <w:r w:rsidRPr="000A459A">
        <w:rPr>
          <w:rFonts w:ascii="Times New Roman" w:hAnsi="Times New Roman"/>
          <w:b/>
          <w:color w:val="0000FF"/>
          <w:sz w:val="28"/>
          <w:szCs w:val="28"/>
          <w:lang w:val="uk-UA"/>
        </w:rPr>
        <w:t>ІV. Узагальнення знань.</w:t>
      </w:r>
    </w:p>
    <w:p w:rsidR="00092D81" w:rsidRPr="000A459A" w:rsidRDefault="00092D81" w:rsidP="00F471D8">
      <w:pPr>
        <w:pStyle w:val="NoSpacing"/>
        <w:jc w:val="both"/>
        <w:rPr>
          <w:rFonts w:ascii="Times New Roman" w:hAnsi="Times New Roman"/>
          <w:color w:val="0000FF"/>
          <w:sz w:val="28"/>
          <w:szCs w:val="28"/>
          <w:lang w:val="uk-UA"/>
        </w:rPr>
      </w:pPr>
      <w:r w:rsidRPr="000A459A">
        <w:rPr>
          <w:rFonts w:ascii="Times New Roman" w:hAnsi="Times New Roman"/>
          <w:b/>
          <w:i/>
          <w:color w:val="0000FF"/>
          <w:sz w:val="28"/>
          <w:szCs w:val="28"/>
          <w:lang w:val="uk-UA"/>
        </w:rPr>
        <w:t>Виконання лабораторного досліду.</w:t>
      </w:r>
    </w:p>
    <w:p w:rsidR="00092D81" w:rsidRPr="000A459A" w:rsidRDefault="00092D81" w:rsidP="0013196F">
      <w:pPr>
        <w:pStyle w:val="NoSpacing"/>
        <w:ind w:firstLine="567"/>
        <w:jc w:val="both"/>
        <w:rPr>
          <w:rFonts w:ascii="Times New Roman" w:hAnsi="Times New Roman"/>
          <w:color w:val="0000FF"/>
          <w:sz w:val="8"/>
          <w:szCs w:val="8"/>
          <w:lang w:val="uk-UA"/>
        </w:rPr>
      </w:pPr>
    </w:p>
    <w:p w:rsidR="00092D81" w:rsidRPr="000A459A" w:rsidRDefault="00092D81" w:rsidP="0013196F">
      <w:pPr>
        <w:pStyle w:val="NoSpacing"/>
        <w:jc w:val="center"/>
        <w:rPr>
          <w:rFonts w:ascii="Times New Roman" w:hAnsi="Times New Roman"/>
          <w:b/>
          <w:color w:val="0000FF"/>
          <w:sz w:val="28"/>
          <w:szCs w:val="28"/>
          <w:lang w:val="uk-UA"/>
        </w:rPr>
      </w:pPr>
      <w:r w:rsidRPr="000A459A">
        <w:rPr>
          <w:rFonts w:ascii="Times New Roman" w:hAnsi="Times New Roman"/>
          <w:b/>
          <w:color w:val="0000FF"/>
          <w:sz w:val="28"/>
          <w:szCs w:val="28"/>
          <w:lang w:val="uk-UA"/>
        </w:rPr>
        <w:t>Лабораторний дослід №1.</w:t>
      </w:r>
    </w:p>
    <w:p w:rsidR="00092D81" w:rsidRPr="000A459A" w:rsidRDefault="00092D81" w:rsidP="0013196F">
      <w:pPr>
        <w:pStyle w:val="NoSpacing"/>
        <w:jc w:val="center"/>
        <w:rPr>
          <w:rFonts w:ascii="Times New Roman" w:hAnsi="Times New Roman"/>
          <w:b/>
          <w:i/>
          <w:color w:val="0000FF"/>
          <w:sz w:val="28"/>
          <w:szCs w:val="28"/>
          <w:lang w:val="uk-UA"/>
        </w:rPr>
      </w:pPr>
      <w:r w:rsidRPr="000A459A">
        <w:rPr>
          <w:rFonts w:ascii="Times New Roman" w:hAnsi="Times New Roman"/>
          <w:b/>
          <w:i/>
          <w:color w:val="0000FF"/>
          <w:sz w:val="28"/>
          <w:szCs w:val="28"/>
          <w:lang w:val="uk-UA"/>
        </w:rPr>
        <w:t>Ознайомлення з фізичними властивостями речовин.</w:t>
      </w:r>
    </w:p>
    <w:p w:rsidR="00092D81" w:rsidRPr="000A459A" w:rsidRDefault="00092D81" w:rsidP="0013196F">
      <w:pPr>
        <w:pStyle w:val="NoSpacing"/>
        <w:jc w:val="center"/>
        <w:rPr>
          <w:rFonts w:ascii="Times New Roman" w:hAnsi="Times New Roman"/>
          <w:b/>
          <w:i/>
          <w:color w:val="0000FF"/>
          <w:sz w:val="12"/>
          <w:szCs w:val="12"/>
          <w:lang w:val="uk-UA"/>
        </w:rPr>
      </w:pPr>
    </w:p>
    <w:p w:rsidR="00092D81" w:rsidRDefault="00092D81" w:rsidP="009E689E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Інструктаж виконання роботи.</w:t>
      </w:r>
    </w:p>
    <w:tbl>
      <w:tblPr>
        <w:tblW w:w="8265" w:type="dxa"/>
        <w:tblCellSpacing w:w="15" w:type="dxa"/>
        <w:tblCellMar>
          <w:left w:w="0" w:type="dxa"/>
          <w:right w:w="0" w:type="dxa"/>
        </w:tblCellMar>
        <w:tblLook w:val="00A0"/>
      </w:tblPr>
      <w:tblGrid>
        <w:gridCol w:w="2634"/>
        <w:gridCol w:w="1864"/>
        <w:gridCol w:w="1813"/>
        <w:gridCol w:w="1954"/>
      </w:tblGrid>
      <w:tr w:rsidR="00092D81" w:rsidRPr="00745045" w:rsidTr="002300D9">
        <w:trPr>
          <w:tblCellSpacing w:w="15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D81" w:rsidRPr="002300D9" w:rsidRDefault="00092D81" w:rsidP="00230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00D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Фізичні властивості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D81" w:rsidRPr="002300D9" w:rsidRDefault="00092D81" w:rsidP="00230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00D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Кухонна сіль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D81" w:rsidRPr="002300D9" w:rsidRDefault="00092D81" w:rsidP="00230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00D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Сірка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D81" w:rsidRPr="002300D9" w:rsidRDefault="00092D81" w:rsidP="00230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00D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Мідь</w:t>
            </w:r>
          </w:p>
        </w:tc>
      </w:tr>
      <w:tr w:rsidR="00092D81" w:rsidRPr="00745045" w:rsidTr="002300D9">
        <w:trPr>
          <w:tblCellSpacing w:w="15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D81" w:rsidRPr="002300D9" w:rsidRDefault="00092D81" w:rsidP="00230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00D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1. Агрегатний стан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D81" w:rsidRPr="002300D9" w:rsidRDefault="00092D81" w:rsidP="00230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00D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твердий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D81" w:rsidRPr="002300D9" w:rsidRDefault="00092D81" w:rsidP="00230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00D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твердий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D81" w:rsidRPr="002300D9" w:rsidRDefault="00092D81" w:rsidP="00230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00D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твердий</w:t>
            </w:r>
          </w:p>
        </w:tc>
      </w:tr>
      <w:tr w:rsidR="00092D81" w:rsidRPr="00745045" w:rsidTr="002300D9">
        <w:trPr>
          <w:tblCellSpacing w:w="15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D81" w:rsidRPr="002300D9" w:rsidRDefault="00092D81" w:rsidP="00230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00D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2. Колір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D81" w:rsidRPr="002300D9" w:rsidRDefault="00092D81" w:rsidP="00230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00D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білий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D81" w:rsidRPr="002300D9" w:rsidRDefault="00092D81" w:rsidP="00230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00D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жовтий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D81" w:rsidRPr="002300D9" w:rsidRDefault="00092D81" w:rsidP="00230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00D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червонуватий</w:t>
            </w:r>
          </w:p>
        </w:tc>
      </w:tr>
      <w:tr w:rsidR="00092D81" w:rsidRPr="00745045" w:rsidTr="002300D9">
        <w:trPr>
          <w:tblCellSpacing w:w="15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D81" w:rsidRPr="002300D9" w:rsidRDefault="00092D81" w:rsidP="00230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00D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3. Блиск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D81" w:rsidRPr="002300D9" w:rsidRDefault="00092D81" w:rsidP="002300D9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00D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скляний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D81" w:rsidRPr="002300D9" w:rsidRDefault="00092D81" w:rsidP="00230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00D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відсутній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D81" w:rsidRPr="002300D9" w:rsidRDefault="00092D81" w:rsidP="00230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00D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металічний</w:t>
            </w:r>
          </w:p>
        </w:tc>
      </w:tr>
      <w:tr w:rsidR="00092D81" w:rsidRPr="00745045" w:rsidTr="002300D9">
        <w:trPr>
          <w:tblCellSpacing w:w="15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D81" w:rsidRPr="002300D9" w:rsidRDefault="00092D81" w:rsidP="00230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00D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4. Смак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D81" w:rsidRPr="002300D9" w:rsidRDefault="00092D81" w:rsidP="00230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00D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солона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D81" w:rsidRPr="002300D9" w:rsidRDefault="00092D81" w:rsidP="00230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00D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відсутній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D81" w:rsidRPr="002300D9" w:rsidRDefault="00092D81" w:rsidP="00230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00D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відсутній</w:t>
            </w:r>
          </w:p>
        </w:tc>
      </w:tr>
      <w:tr w:rsidR="00092D81" w:rsidRPr="00745045" w:rsidTr="002300D9">
        <w:trPr>
          <w:tblCellSpacing w:w="15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D81" w:rsidRPr="002300D9" w:rsidRDefault="00092D81" w:rsidP="002300D9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00D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5. Густина</w:t>
            </w:r>
          </w:p>
          <w:p w:rsidR="00092D81" w:rsidRPr="002300D9" w:rsidRDefault="00092D81" w:rsidP="002300D9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00D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(більша чи менша за 1 г/см3)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D81" w:rsidRPr="002300D9" w:rsidRDefault="00092D81" w:rsidP="00230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00D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більша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D81" w:rsidRPr="002300D9" w:rsidRDefault="00092D81" w:rsidP="00230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00D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більша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D81" w:rsidRPr="002300D9" w:rsidRDefault="00092D81" w:rsidP="00230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00D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більша</w:t>
            </w:r>
          </w:p>
        </w:tc>
      </w:tr>
      <w:tr w:rsidR="00092D81" w:rsidRPr="00745045" w:rsidTr="002300D9">
        <w:trPr>
          <w:tblCellSpacing w:w="15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D81" w:rsidRPr="002300D9" w:rsidRDefault="00092D81" w:rsidP="00230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00D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б. Розчинність у воді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D81" w:rsidRPr="002300D9" w:rsidRDefault="00092D81" w:rsidP="00230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00D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розчиняється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D81" w:rsidRPr="002300D9" w:rsidRDefault="00092D81" w:rsidP="00230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00D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не розчиняється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D81" w:rsidRPr="002300D9" w:rsidRDefault="00092D81" w:rsidP="00230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00D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не розчиняється</w:t>
            </w:r>
          </w:p>
        </w:tc>
      </w:tr>
      <w:tr w:rsidR="00092D81" w:rsidRPr="00745045" w:rsidTr="002300D9">
        <w:trPr>
          <w:tblCellSpacing w:w="15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D81" w:rsidRPr="002300D9" w:rsidRDefault="00092D81" w:rsidP="00230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00D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7. Теплопровідність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D81" w:rsidRPr="002300D9" w:rsidRDefault="00092D81" w:rsidP="00230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00D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ні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D81" w:rsidRPr="002300D9" w:rsidRDefault="00092D81" w:rsidP="00230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00D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ні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D81" w:rsidRPr="002300D9" w:rsidRDefault="00092D81" w:rsidP="00230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00D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так</w:t>
            </w:r>
          </w:p>
        </w:tc>
      </w:tr>
      <w:tr w:rsidR="00092D81" w:rsidRPr="00745045" w:rsidTr="002300D9">
        <w:trPr>
          <w:tblCellSpacing w:w="15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D81" w:rsidRPr="002300D9" w:rsidRDefault="00092D81" w:rsidP="00230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00D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8. Електропровідність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D81" w:rsidRPr="002300D9" w:rsidRDefault="00092D81" w:rsidP="00230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00D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ні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D81" w:rsidRPr="002300D9" w:rsidRDefault="00092D81" w:rsidP="00230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00D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ні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D81" w:rsidRPr="002300D9" w:rsidRDefault="00092D81" w:rsidP="00230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00D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так</w:t>
            </w:r>
          </w:p>
        </w:tc>
      </w:tr>
    </w:tbl>
    <w:p w:rsidR="00092D81" w:rsidRDefault="00092D81" w:rsidP="009E689E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92D81" w:rsidRPr="00B844CB" w:rsidRDefault="00092D81" w:rsidP="00B844CB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A459A">
        <w:rPr>
          <w:rFonts w:ascii="Times New Roman" w:hAnsi="Times New Roman"/>
          <w:b/>
          <w:color w:val="0000FF"/>
          <w:sz w:val="28"/>
          <w:szCs w:val="28"/>
          <w:lang w:val="uk-UA"/>
        </w:rPr>
        <w:t>Завдання на закріплення  матеріалу</w:t>
      </w:r>
      <w:r w:rsidRPr="00B844CB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092D81" w:rsidRDefault="00092D81" w:rsidP="00B844CB">
      <w:pPr>
        <w:pStyle w:val="NoSpacing"/>
        <w:ind w:hanging="1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З наведеного  переліку випишіть окремо назви речовин і тіл:</w:t>
      </w:r>
    </w:p>
    <w:p w:rsidR="00092D81" w:rsidRDefault="00092D81" w:rsidP="00B55D45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цегла,  сірка,    залізо,  підкова,  мідь,  кисень , графіт, цвях,   олівець.</w:t>
      </w:r>
    </w:p>
    <w:p w:rsidR="00092D81" w:rsidRDefault="00092D81" w:rsidP="00E34AA6">
      <w:pPr>
        <w:pStyle w:val="NoSpacing"/>
        <w:ind w:hanging="1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Назвіть кілька  фізичних тіл, які можна  виготовити  з однієї  речовини -        міді.</w:t>
      </w:r>
    </w:p>
    <w:p w:rsidR="00092D81" w:rsidRDefault="00092D81" w:rsidP="00B844CB">
      <w:pPr>
        <w:pStyle w:val="NoSpacing"/>
        <w:ind w:hanging="1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3.Укажіть тіла , виготовлені  з однієї речовини: колба, залізні ошурки, пробірка, свічка, цвях, підкова, грудка крейди.</w:t>
      </w:r>
    </w:p>
    <w:p w:rsidR="00092D81" w:rsidRPr="009E689E" w:rsidRDefault="00092D81" w:rsidP="009E689E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2D81" w:rsidRDefault="00092D81" w:rsidP="002300D9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215E0">
        <w:rPr>
          <w:rFonts w:ascii="Times New Roman" w:hAnsi="Times New Roman"/>
          <w:b/>
          <w:color w:val="0000FF"/>
          <w:sz w:val="28"/>
          <w:szCs w:val="28"/>
          <w:lang w:val="uk-UA"/>
        </w:rPr>
        <w:t>V.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A459A">
        <w:rPr>
          <w:rFonts w:ascii="Times New Roman" w:hAnsi="Times New Roman"/>
          <w:b/>
          <w:color w:val="0000FF"/>
          <w:sz w:val="28"/>
          <w:szCs w:val="28"/>
          <w:lang w:val="uk-UA"/>
        </w:rPr>
        <w:t>Домашнє завдання.</w:t>
      </w:r>
    </w:p>
    <w:p w:rsidR="00092D81" w:rsidRPr="0013196F" w:rsidRDefault="00092D81" w:rsidP="0013196F">
      <w:pPr>
        <w:pStyle w:val="NoSpacing"/>
        <w:ind w:firstLine="567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092D81" w:rsidRDefault="00092D81" w:rsidP="00F471D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Підготувати повідомлення про речовини: кухонну сіль, залізо.</w:t>
      </w:r>
    </w:p>
    <w:p w:rsidR="00092D81" w:rsidRDefault="00092D81" w:rsidP="00F471D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Підбиття підсумків уроку</w:t>
      </w:r>
    </w:p>
    <w:p w:rsidR="00092D81" w:rsidRDefault="00092D81" w:rsidP="000D08C1">
      <w:pPr>
        <w:pStyle w:val="NoSpacing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  Про що ви дізналися на уроці ?</w:t>
      </w:r>
    </w:p>
    <w:p w:rsidR="00092D81" w:rsidRDefault="00092D81" w:rsidP="00675A95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Чого ви  навчилися на уроці  ?</w:t>
      </w:r>
    </w:p>
    <w:p w:rsidR="00092D81" w:rsidRDefault="00092D81" w:rsidP="00675A95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вам сподобалося  на уроці ?</w:t>
      </w:r>
    </w:p>
    <w:p w:rsidR="00092D81" w:rsidRPr="0013196F" w:rsidRDefault="00092D81" w:rsidP="00675A95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Як, на вашу думку, працював сьогодні клас ?.</w:t>
      </w:r>
    </w:p>
    <w:sectPr w:rsidR="00092D81" w:rsidRPr="0013196F" w:rsidSect="00B1255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064"/>
    <w:multiLevelType w:val="hybridMultilevel"/>
    <w:tmpl w:val="337EE17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A002BF"/>
    <w:multiLevelType w:val="hybridMultilevel"/>
    <w:tmpl w:val="DE504E4C"/>
    <w:lvl w:ilvl="0" w:tplc="3CFE328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42D3E8D"/>
    <w:multiLevelType w:val="hybridMultilevel"/>
    <w:tmpl w:val="7646D7E2"/>
    <w:lvl w:ilvl="0" w:tplc="E6A4CB4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921751"/>
    <w:multiLevelType w:val="hybridMultilevel"/>
    <w:tmpl w:val="B0FA184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FA49E2"/>
    <w:multiLevelType w:val="hybridMultilevel"/>
    <w:tmpl w:val="5F522E68"/>
    <w:lvl w:ilvl="0" w:tplc="0419000F">
      <w:start w:val="1"/>
      <w:numFmt w:val="decimal"/>
      <w:lvlText w:val="%1."/>
      <w:lvlJc w:val="left"/>
      <w:pPr>
        <w:ind w:left="1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5">
    <w:nsid w:val="2FBD34AE"/>
    <w:multiLevelType w:val="multilevel"/>
    <w:tmpl w:val="4CC6C6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F1B78CC"/>
    <w:multiLevelType w:val="hybridMultilevel"/>
    <w:tmpl w:val="97FC13CA"/>
    <w:lvl w:ilvl="0" w:tplc="5278234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711A4495"/>
    <w:multiLevelType w:val="hybridMultilevel"/>
    <w:tmpl w:val="BCAA4CC0"/>
    <w:lvl w:ilvl="0" w:tplc="AFB42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045"/>
    <w:rsid w:val="00092D81"/>
    <w:rsid w:val="000A459A"/>
    <w:rsid w:val="000D08C1"/>
    <w:rsid w:val="0013196F"/>
    <w:rsid w:val="001F2FD8"/>
    <w:rsid w:val="002300D9"/>
    <w:rsid w:val="00235FE8"/>
    <w:rsid w:val="002B33B4"/>
    <w:rsid w:val="003C11C8"/>
    <w:rsid w:val="003C2107"/>
    <w:rsid w:val="0045495A"/>
    <w:rsid w:val="0055492F"/>
    <w:rsid w:val="0056167A"/>
    <w:rsid w:val="00601318"/>
    <w:rsid w:val="00623037"/>
    <w:rsid w:val="0066151A"/>
    <w:rsid w:val="006632A5"/>
    <w:rsid w:val="00675A95"/>
    <w:rsid w:val="006A459B"/>
    <w:rsid w:val="006A6FFA"/>
    <w:rsid w:val="00712AC5"/>
    <w:rsid w:val="00745045"/>
    <w:rsid w:val="00751045"/>
    <w:rsid w:val="007C207B"/>
    <w:rsid w:val="008078B5"/>
    <w:rsid w:val="0084692D"/>
    <w:rsid w:val="008909BF"/>
    <w:rsid w:val="008D109E"/>
    <w:rsid w:val="008E5992"/>
    <w:rsid w:val="00940DBA"/>
    <w:rsid w:val="009574C9"/>
    <w:rsid w:val="0095789E"/>
    <w:rsid w:val="009E689E"/>
    <w:rsid w:val="00A07276"/>
    <w:rsid w:val="00A80167"/>
    <w:rsid w:val="00AF70EE"/>
    <w:rsid w:val="00B02E69"/>
    <w:rsid w:val="00B12554"/>
    <w:rsid w:val="00B25242"/>
    <w:rsid w:val="00B55D45"/>
    <w:rsid w:val="00B844CB"/>
    <w:rsid w:val="00BD2EBE"/>
    <w:rsid w:val="00BE0185"/>
    <w:rsid w:val="00BE5CA6"/>
    <w:rsid w:val="00C25562"/>
    <w:rsid w:val="00CC3D85"/>
    <w:rsid w:val="00CE2970"/>
    <w:rsid w:val="00D30586"/>
    <w:rsid w:val="00D5782B"/>
    <w:rsid w:val="00DA02FF"/>
    <w:rsid w:val="00E215E0"/>
    <w:rsid w:val="00E34AA6"/>
    <w:rsid w:val="00E45448"/>
    <w:rsid w:val="00E45E2E"/>
    <w:rsid w:val="00E868E5"/>
    <w:rsid w:val="00EB072F"/>
    <w:rsid w:val="00F471D8"/>
    <w:rsid w:val="00F80806"/>
    <w:rsid w:val="00F94EEE"/>
    <w:rsid w:val="00FE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1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51045"/>
    <w:rPr>
      <w:lang w:eastAsia="en-US"/>
    </w:rPr>
  </w:style>
  <w:style w:type="paragraph" w:styleId="ListParagraph">
    <w:name w:val="List Paragraph"/>
    <w:basedOn w:val="Normal"/>
    <w:uiPriority w:val="99"/>
    <w:qFormat/>
    <w:rsid w:val="00751045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2300D9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300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225</TotalTime>
  <Pages>4</Pages>
  <Words>939</Words>
  <Characters>5355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Ивановна</cp:lastModifiedBy>
  <cp:revision>37</cp:revision>
  <dcterms:created xsi:type="dcterms:W3CDTF">2013-11-25T07:48:00Z</dcterms:created>
  <dcterms:modified xsi:type="dcterms:W3CDTF">2021-10-09T14:55:00Z</dcterms:modified>
</cp:coreProperties>
</file>